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01025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6A78A9" w:rsidRPr="00F64748" w:rsidRDefault="006A78A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Transnet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TSP175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A78A9">
        <w:rPr>
          <w:rFonts w:asciiTheme="minorHAnsi" w:hAnsiTheme="minorHAnsi" w:cs="Arial"/>
          <w:b/>
          <w:lang w:val="en-ZA"/>
        </w:rPr>
        <w:t>Domestic Medium Term Note and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A78A9">
        <w:rPr>
          <w:rFonts w:asciiTheme="minorHAnsi" w:hAnsiTheme="minorHAnsi" w:cs="Arial"/>
          <w:b/>
          <w:bCs/>
          <w:lang w:val="en-ZA"/>
        </w:rPr>
        <w:t>25 October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A78A9">
        <w:rPr>
          <w:rFonts w:asciiTheme="minorHAnsi" w:hAnsiTheme="minorHAnsi" w:cs="Arial"/>
          <w:b/>
          <w:lang w:val="en-ZA"/>
        </w:rPr>
        <w:tab/>
      </w:r>
      <w:r w:rsidR="006A78A9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55,000,000,000.00</w:t>
      </w:r>
    </w:p>
    <w:p w:rsidR="007F4679" w:rsidRPr="006A78A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A78A9">
        <w:rPr>
          <w:rFonts w:asciiTheme="minorHAnsi" w:hAnsiTheme="minorHAnsi" w:cs="Arial"/>
          <w:lang w:val="en-ZA"/>
        </w:rPr>
        <w:t>R 42,175,000,000.00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A78A9">
        <w:rPr>
          <w:rFonts w:asciiTheme="minorHAnsi" w:hAnsiTheme="minorHAnsi" w:cs="Arial"/>
          <w:lang w:val="en-ZA"/>
        </w:rPr>
        <w:t>93.01273%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A78A9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6A78A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September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</w:t>
      </w:r>
      <w:r w:rsidR="006A78A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6A78A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</w:t>
      </w:r>
      <w:r w:rsidR="006A78A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A78A9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11 September</w:t>
      </w:r>
      <w:r w:rsidR="006A78A9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6A78A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ZAG000120098</w:t>
      </w:r>
    </w:p>
    <w:p w:rsidR="006A78A9" w:rsidRPr="006A78A9" w:rsidRDefault="006A78A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A78A9" w:rsidRDefault="006A78A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A78A9" w:rsidRPr="00F64748" w:rsidRDefault="006A78A9" w:rsidP="006A78A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Rosa Moleko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Transnet SOC Limited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3083944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0102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0102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A78A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010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010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78A9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025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2014-09-16T11:00:00+00:00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86B6B66-2B0A-42A8-B834-267BDAA0ED9E}"/>
</file>

<file path=customXml/itemProps2.xml><?xml version="1.0" encoding="utf-8"?>
<ds:datastoreItem xmlns:ds="http://schemas.openxmlformats.org/officeDocument/2006/customXml" ds:itemID="{A037A9DA-057E-4B61-AA17-55BFB987903E}"/>
</file>

<file path=customXml/itemProps3.xml><?xml version="1.0" encoding="utf-8"?>
<ds:datastoreItem xmlns:ds="http://schemas.openxmlformats.org/officeDocument/2006/customXml" ds:itemID="{1871FC06-0148-4269-8B25-36675A4E9BBD}"/>
</file>

<file path=customXml/itemProps4.xml><?xml version="1.0" encoding="utf-8"?>
<ds:datastoreItem xmlns:ds="http://schemas.openxmlformats.org/officeDocument/2006/customXml" ds:itemID="{3D025448-FCCB-4A1D-A2FA-1DD097C29811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36</TotalTime>
  <Pages>1</Pages>
  <Words>196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TSP175 - 18 September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2014-09-16T06:27:00Z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